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4A3D" w14:textId="10A532A7" w:rsidR="004E1B77" w:rsidRPr="00475364" w:rsidRDefault="5FB35B5D" w:rsidP="5222D54C">
      <w:pPr>
        <w:rPr>
          <w:b/>
          <w:bCs/>
          <w:color w:val="ED7D31" w:themeColor="accent2"/>
          <w:sz w:val="28"/>
          <w:szCs w:val="28"/>
        </w:rPr>
      </w:pPr>
      <w:r w:rsidRPr="5222D54C">
        <w:rPr>
          <w:b/>
          <w:bCs/>
          <w:color w:val="ED7D31" w:themeColor="accent2"/>
          <w:sz w:val="28"/>
          <w:szCs w:val="28"/>
        </w:rPr>
        <w:t xml:space="preserve">Hoe werkt het? </w:t>
      </w:r>
      <w:r w:rsidR="0044351D">
        <w:rPr>
          <w:b/>
        </w:rPr>
        <w:br/>
      </w:r>
      <w:r w:rsidRPr="5222D54C">
        <w:rPr>
          <w:rFonts w:ascii="Calibri" w:hAnsi="Calibri" w:cs="Calibri"/>
          <w:shd w:val="clear" w:color="auto" w:fill="FFFFFF"/>
        </w:rPr>
        <w:t xml:space="preserve">De vervoerdienst is er voor inwoners van de gemeente Oirschot die in het eigen netwerk niet in staat zijn vervoer te regelen. </w:t>
      </w:r>
      <w:r w:rsidR="46C42D98" w:rsidRPr="5222D54C">
        <w:rPr>
          <w:rFonts w:ascii="Calibri" w:hAnsi="Calibri" w:cs="Calibri"/>
          <w:shd w:val="clear" w:color="auto" w:fill="FFFFFF"/>
        </w:rPr>
        <w:t>Je kunt e</w:t>
      </w:r>
      <w:r w:rsidRPr="5222D54C">
        <w:rPr>
          <w:rFonts w:ascii="Calibri" w:hAnsi="Calibri" w:cs="Calibri"/>
          <w:shd w:val="clear" w:color="auto" w:fill="FFFFFF"/>
        </w:rPr>
        <w:t xml:space="preserve">en aanvraag doen als je vervoer nodig hebt naar bijvoorbeeld het ziekenhuis, de tandarts of </w:t>
      </w:r>
      <w:r w:rsidR="67511949" w:rsidRPr="5222D54C">
        <w:rPr>
          <w:rFonts w:ascii="Calibri" w:hAnsi="Calibri" w:cs="Calibri"/>
          <w:shd w:val="clear" w:color="auto" w:fill="FFFFFF"/>
        </w:rPr>
        <w:t>familiebezoek.</w:t>
      </w:r>
    </w:p>
    <w:p w14:paraId="772FA1B3" w14:textId="6C79CDEA" w:rsidR="004E1B77" w:rsidRPr="00475364" w:rsidRDefault="0044351D" w:rsidP="5222D54C">
      <w:pPr>
        <w:rPr>
          <w:rFonts w:ascii="Calibri" w:hAnsi="Calibri" w:cs="Calibri"/>
          <w:shd w:val="clear" w:color="auto" w:fill="FFFFFF"/>
        </w:rPr>
      </w:pPr>
      <w:r w:rsidRPr="00661C1A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04D48C69" wp14:editId="50F6EDFA">
            <wp:simplePos x="0" y="0"/>
            <wp:positionH relativeFrom="column">
              <wp:posOffset>-327025</wp:posOffset>
            </wp:positionH>
            <wp:positionV relativeFrom="paragraph">
              <wp:posOffset>159385</wp:posOffset>
            </wp:positionV>
            <wp:extent cx="1909445" cy="1461135"/>
            <wp:effectExtent l="0" t="0" r="0" b="0"/>
            <wp:wrapSquare wrapText="bothSides"/>
            <wp:docPr id="1" name="Afbeelding 1" descr="Auto Cartoon Illustratie Van - Gratis 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 Cartoon Illustratie Van - Gratis 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FB35B5D" w:rsidRPr="5222D54C">
        <w:rPr>
          <w:rFonts w:ascii="Calibri" w:hAnsi="Calibri" w:cs="Calibri"/>
          <w:shd w:val="clear" w:color="auto" w:fill="FFFFFF"/>
        </w:rPr>
        <w:t>Onze vrijwilligers verzorgen de ritten met hun eigen auto of met de rolstoelbus.</w:t>
      </w:r>
      <w:r w:rsidR="4722D151" w:rsidRPr="5222D54C">
        <w:rPr>
          <w:rFonts w:ascii="Calibri" w:hAnsi="Calibri" w:cs="Calibri"/>
          <w:shd w:val="clear" w:color="auto" w:fill="FFFFFF"/>
        </w:rPr>
        <w:t xml:space="preserve"> </w:t>
      </w:r>
      <w:r w:rsidR="46C42D98" w:rsidRPr="5222D54C">
        <w:t xml:space="preserve">Voor de rit wordt een bedrag in rekening gebracht, gebaseerd op de </w:t>
      </w:r>
      <w:r w:rsidR="0127C6AE" w:rsidRPr="5222D54C">
        <w:t>gereden kilometers van de vrijwilliger</w:t>
      </w:r>
      <w:r w:rsidR="46C42D98" w:rsidRPr="5222D54C">
        <w:t>. De kosten</w:t>
      </w:r>
      <w:r w:rsidR="5EA98ECB" w:rsidRPr="5222D54C">
        <w:t xml:space="preserve"> </w:t>
      </w:r>
      <w:r w:rsidR="46C42D98" w:rsidRPr="5222D54C">
        <w:t>worden contant aan de chauffeur betaald. Het tarief is een</w:t>
      </w:r>
      <w:r w:rsidR="5FB35B5D" w:rsidRPr="5222D54C">
        <w:rPr>
          <w:rFonts w:ascii="Calibri" w:hAnsi="Calibri" w:cs="Calibri"/>
          <w:shd w:val="clear" w:color="auto" w:fill="FFFFFF"/>
        </w:rPr>
        <w:t xml:space="preserve"> sociaal tarief waarmee de onkosten van de vrijwi</w:t>
      </w:r>
      <w:r w:rsidR="46C42D98" w:rsidRPr="5222D54C">
        <w:rPr>
          <w:rFonts w:ascii="Calibri" w:hAnsi="Calibri" w:cs="Calibri"/>
          <w:shd w:val="clear" w:color="auto" w:fill="FFFFFF"/>
        </w:rPr>
        <w:t>lliger</w:t>
      </w:r>
      <w:r w:rsidR="5FB35B5D" w:rsidRPr="5222D54C">
        <w:rPr>
          <w:rFonts w:ascii="Calibri" w:hAnsi="Calibri" w:cs="Calibri"/>
          <w:shd w:val="clear" w:color="auto" w:fill="FFFFFF"/>
        </w:rPr>
        <w:t xml:space="preserve"> vergoed worden. </w:t>
      </w:r>
    </w:p>
    <w:p w14:paraId="18F24E63" w14:textId="77777777" w:rsidR="00475364" w:rsidRDefault="00475364" w:rsidP="5222D54C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</w:pPr>
    </w:p>
    <w:p w14:paraId="55D5E135" w14:textId="77777777" w:rsidR="00F658E8" w:rsidRDefault="0044351D" w:rsidP="5222D54C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006699"/>
        </w:rPr>
      </w:pPr>
      <w:r w:rsidRPr="775172D0">
        <w:rPr>
          <w:rFonts w:asciiTheme="minorHAnsi" w:hAnsiTheme="minorHAnsi" w:cstheme="minorBidi"/>
          <w:b/>
          <w:bCs/>
          <w:color w:val="ED7C31"/>
          <w:sz w:val="28"/>
          <w:szCs w:val="28"/>
        </w:rPr>
        <w:t>Aanvraag</w:t>
      </w:r>
      <w:r>
        <w:br/>
      </w:r>
      <w:r w:rsidR="004E1B77" w:rsidRPr="775172D0">
        <w:rPr>
          <w:rFonts w:asciiTheme="minorHAnsi" w:hAnsiTheme="minorHAnsi" w:cstheme="minorBidi"/>
        </w:rPr>
        <w:t xml:space="preserve">Een rit vraag je </w:t>
      </w:r>
      <w:r w:rsidR="004E1B77" w:rsidRPr="775172D0">
        <w:rPr>
          <w:rFonts w:asciiTheme="minorHAnsi" w:hAnsiTheme="minorHAnsi" w:cstheme="minorBidi"/>
          <w:b/>
          <w:bCs/>
          <w:color w:val="006699"/>
        </w:rPr>
        <w:t>minima</w:t>
      </w:r>
      <w:r w:rsidR="00661C1A" w:rsidRPr="775172D0">
        <w:rPr>
          <w:rFonts w:asciiTheme="minorHAnsi" w:hAnsiTheme="minorHAnsi" w:cstheme="minorBidi"/>
          <w:b/>
          <w:bCs/>
          <w:color w:val="006699"/>
        </w:rPr>
        <w:t>al twee dagen vooraf aan via</w:t>
      </w:r>
      <w:r w:rsidR="00F658E8">
        <w:rPr>
          <w:rFonts w:asciiTheme="minorHAnsi" w:hAnsiTheme="minorHAnsi" w:cstheme="minorBidi"/>
          <w:b/>
          <w:bCs/>
          <w:color w:val="006699"/>
        </w:rPr>
        <w:t>:</w:t>
      </w:r>
    </w:p>
    <w:p w14:paraId="4F7DB54D" w14:textId="186AD764" w:rsidR="00475364" w:rsidRDefault="00661C1A" w:rsidP="5222D54C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  <w:r w:rsidRPr="775172D0">
        <w:rPr>
          <w:rFonts w:asciiTheme="minorHAnsi" w:hAnsiTheme="minorHAnsi" w:cstheme="minorBidi"/>
          <w:b/>
          <w:bCs/>
          <w:color w:val="006699"/>
        </w:rPr>
        <w:t xml:space="preserve">06 </w:t>
      </w:r>
      <w:r w:rsidR="004E1B77" w:rsidRPr="775172D0">
        <w:rPr>
          <w:rFonts w:asciiTheme="minorHAnsi" w:hAnsiTheme="minorHAnsi" w:cstheme="minorBidi"/>
          <w:b/>
          <w:bCs/>
          <w:color w:val="006699"/>
        </w:rPr>
        <w:t>81</w:t>
      </w:r>
      <w:r w:rsidR="00475364" w:rsidRPr="775172D0">
        <w:rPr>
          <w:rFonts w:asciiTheme="minorHAnsi" w:hAnsiTheme="minorHAnsi" w:cstheme="minorBidi"/>
          <w:b/>
          <w:bCs/>
          <w:color w:val="006699"/>
        </w:rPr>
        <w:t xml:space="preserve"> </w:t>
      </w:r>
      <w:r w:rsidR="004E1B77" w:rsidRPr="775172D0">
        <w:rPr>
          <w:rFonts w:asciiTheme="minorHAnsi" w:hAnsiTheme="minorHAnsi" w:cstheme="minorBidi"/>
          <w:b/>
          <w:bCs/>
          <w:color w:val="006699"/>
        </w:rPr>
        <w:t>53</w:t>
      </w:r>
      <w:r w:rsidR="00475364" w:rsidRPr="775172D0">
        <w:rPr>
          <w:rFonts w:asciiTheme="minorHAnsi" w:hAnsiTheme="minorHAnsi" w:cstheme="minorBidi"/>
          <w:b/>
          <w:bCs/>
          <w:color w:val="006699"/>
        </w:rPr>
        <w:t xml:space="preserve"> </w:t>
      </w:r>
      <w:r w:rsidR="004E1B77" w:rsidRPr="775172D0">
        <w:rPr>
          <w:rFonts w:asciiTheme="minorHAnsi" w:hAnsiTheme="minorHAnsi" w:cstheme="minorBidi"/>
          <w:b/>
          <w:bCs/>
          <w:color w:val="006699"/>
        </w:rPr>
        <w:t>16</w:t>
      </w:r>
      <w:r w:rsidR="00475364" w:rsidRPr="775172D0">
        <w:rPr>
          <w:rFonts w:asciiTheme="minorHAnsi" w:hAnsiTheme="minorHAnsi" w:cstheme="minorBidi"/>
          <w:b/>
          <w:bCs/>
          <w:color w:val="006699"/>
        </w:rPr>
        <w:t xml:space="preserve"> </w:t>
      </w:r>
      <w:r w:rsidR="004E1B77" w:rsidRPr="775172D0">
        <w:rPr>
          <w:rFonts w:asciiTheme="minorHAnsi" w:hAnsiTheme="minorHAnsi" w:cstheme="minorBidi"/>
          <w:b/>
          <w:bCs/>
          <w:color w:val="006699"/>
        </w:rPr>
        <w:t>28</w:t>
      </w:r>
      <w:r w:rsidR="004E1B77" w:rsidRPr="775172D0">
        <w:rPr>
          <w:rFonts w:asciiTheme="minorHAnsi" w:hAnsiTheme="minorHAnsi" w:cstheme="minorBidi"/>
        </w:rPr>
        <w:t>.</w:t>
      </w:r>
    </w:p>
    <w:p w14:paraId="335A8BED" w14:textId="77777777" w:rsidR="00F658E8" w:rsidRDefault="00F658E8" w:rsidP="5222D54C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</w:p>
    <w:p w14:paraId="7E725B5F" w14:textId="0915A247" w:rsidR="004E1B77" w:rsidRPr="00475364" w:rsidRDefault="004F1563" w:rsidP="5222D54C">
      <w:pPr>
        <w:pStyle w:val="Normaalweb"/>
        <w:shd w:val="clear" w:color="auto" w:fill="FFFFFF" w:themeFill="background1"/>
        <w:spacing w:before="0" w:beforeAutospacing="0" w:after="0" w:afterAutospacing="0"/>
        <w:rPr>
          <w:b/>
          <w:bCs/>
          <w:color w:val="006699"/>
          <w:sz w:val="28"/>
          <w:szCs w:val="28"/>
        </w:rPr>
      </w:pPr>
      <w:r w:rsidRPr="775172D0">
        <w:rPr>
          <w:rFonts w:asciiTheme="minorHAnsi" w:hAnsiTheme="minorHAnsi" w:cstheme="minorBidi"/>
        </w:rPr>
        <w:t xml:space="preserve">Reserveren </w:t>
      </w:r>
      <w:r w:rsidR="004E1B77" w:rsidRPr="775172D0">
        <w:rPr>
          <w:rFonts w:asciiTheme="minorHAnsi" w:hAnsiTheme="minorHAnsi" w:cstheme="minorBidi"/>
        </w:rPr>
        <w:t>kan van maandag tot en met vrijdag tussen 09.00-1</w:t>
      </w:r>
      <w:r w:rsidR="19F27F6F" w:rsidRPr="775172D0">
        <w:rPr>
          <w:rFonts w:asciiTheme="minorHAnsi" w:hAnsiTheme="minorHAnsi" w:cstheme="minorBidi"/>
        </w:rPr>
        <w:t>3</w:t>
      </w:r>
      <w:r w:rsidR="004E1B77" w:rsidRPr="775172D0">
        <w:rPr>
          <w:rFonts w:asciiTheme="minorHAnsi" w:hAnsiTheme="minorHAnsi" w:cstheme="minorBidi"/>
        </w:rPr>
        <w:t xml:space="preserve">.00 uur. </w:t>
      </w:r>
    </w:p>
    <w:p w14:paraId="795B5147" w14:textId="436A5001" w:rsidR="0044351D" w:rsidRPr="00661C1A" w:rsidRDefault="0044351D" w:rsidP="5222D54C">
      <w:r w:rsidRPr="5222D54C">
        <w:t xml:space="preserve">Bij </w:t>
      </w:r>
      <w:r w:rsidR="004E1B77" w:rsidRPr="5222D54C">
        <w:t xml:space="preserve">de </w:t>
      </w:r>
      <w:r w:rsidRPr="5222D54C">
        <w:t>reservering worden afspraken over tijd</w:t>
      </w:r>
      <w:r w:rsidR="004E1B77" w:rsidRPr="5222D54C">
        <w:t xml:space="preserve">stip </w:t>
      </w:r>
      <w:r w:rsidRPr="5222D54C">
        <w:t xml:space="preserve">en kosten gemaakt. </w:t>
      </w:r>
    </w:p>
    <w:p w14:paraId="4A660DA8" w14:textId="77777777" w:rsidR="00661C1A" w:rsidRDefault="00661C1A" w:rsidP="5222D54C">
      <w:pPr>
        <w:rPr>
          <w:sz w:val="22"/>
          <w:szCs w:val="22"/>
        </w:rPr>
      </w:pPr>
    </w:p>
    <w:p w14:paraId="02437433" w14:textId="1F9B6CAF" w:rsidR="00131A12" w:rsidRPr="00661C1A" w:rsidRDefault="00D604B9" w:rsidP="5222D54C">
      <w:pPr>
        <w:rPr>
          <w:b/>
          <w:bCs/>
          <w:color w:val="ED7D31" w:themeColor="accent2"/>
          <w:sz w:val="28"/>
          <w:szCs w:val="28"/>
        </w:rPr>
      </w:pPr>
      <w:r w:rsidRPr="5222D54C">
        <w:rPr>
          <w:b/>
          <w:bCs/>
          <w:color w:val="ED7D31" w:themeColor="accent2"/>
          <w:sz w:val="28"/>
          <w:szCs w:val="28"/>
        </w:rPr>
        <w:t>Wil je ook vrijwilliger worden bij de vervoersdienst?</w:t>
      </w:r>
    </w:p>
    <w:p w14:paraId="57669A2C" w14:textId="77777777" w:rsidR="00F658E8" w:rsidRDefault="00661C1A" w:rsidP="08B0414F">
      <w:r w:rsidRPr="08B0414F">
        <w:t xml:space="preserve">Vind je het ook leuk om auto te rijden? Kom je graag in contact met andere mensen? </w:t>
      </w:r>
    </w:p>
    <w:p w14:paraId="7F1A70B0" w14:textId="4F38F6F3" w:rsidR="00475364" w:rsidRDefault="00661C1A" w:rsidP="08B0414F">
      <w:r w:rsidRPr="08B0414F">
        <w:t>W</w:t>
      </w:r>
      <w:r w:rsidR="00131A12" w:rsidRPr="08B0414F">
        <w:t>ij zijn nog op zoek naar vrijwilligers die</w:t>
      </w:r>
      <w:r w:rsidRPr="08B0414F">
        <w:t>,</w:t>
      </w:r>
      <w:r w:rsidR="00131A12" w:rsidRPr="08B0414F">
        <w:t xml:space="preserve"> tegen een </w:t>
      </w:r>
      <w:r w:rsidR="00475364" w:rsidRPr="08B0414F">
        <w:t>o</w:t>
      </w:r>
      <w:r w:rsidR="00131A12" w:rsidRPr="08B0414F">
        <w:t>nkostenvergoeding</w:t>
      </w:r>
      <w:r w:rsidRPr="08B0414F">
        <w:t>,</w:t>
      </w:r>
      <w:r w:rsidR="00131A12" w:rsidRPr="08B0414F">
        <w:t xml:space="preserve"> </w:t>
      </w:r>
      <w:r w:rsidRPr="08B0414F">
        <w:t>ritten voor de vervoersdienst willen rijden</w:t>
      </w:r>
      <w:r w:rsidR="00131A12" w:rsidRPr="08B0414F">
        <w:t xml:space="preserve">. </w:t>
      </w:r>
    </w:p>
    <w:p w14:paraId="70BCFB19" w14:textId="77777777" w:rsidR="00F658E8" w:rsidRDefault="00661C1A" w:rsidP="5222D54C">
      <w:r>
        <w:br/>
      </w:r>
      <w:r w:rsidRPr="08B0414F">
        <w:t>Neem voor meer informatie contact op met</w:t>
      </w:r>
      <w:r w:rsidR="00475364" w:rsidRPr="08B0414F">
        <w:t xml:space="preserve"> </w:t>
      </w:r>
      <w:r w:rsidR="17702B98" w:rsidRPr="08B0414F">
        <w:t>de coördinator</w:t>
      </w:r>
      <w:r w:rsidR="00F658E8">
        <w:t xml:space="preserve"> vrijwilligersvervoer </w:t>
      </w:r>
      <w:r w:rsidR="00475364" w:rsidRPr="08B0414F">
        <w:t>via</w:t>
      </w:r>
      <w:r w:rsidR="07C7BC3B" w:rsidRPr="08B0414F">
        <w:t>:</w:t>
      </w:r>
      <w:r w:rsidR="00475364" w:rsidRPr="08B0414F">
        <w:t xml:space="preserve"> </w:t>
      </w:r>
    </w:p>
    <w:p w14:paraId="7348E9A9" w14:textId="77777777" w:rsidR="00F658E8" w:rsidRDefault="00475364" w:rsidP="5222D54C">
      <w:r w:rsidRPr="08B0414F">
        <w:t xml:space="preserve">06 </w:t>
      </w:r>
      <w:r w:rsidR="00661C1A" w:rsidRPr="08B0414F">
        <w:t>81</w:t>
      </w:r>
      <w:r w:rsidRPr="08B0414F">
        <w:t xml:space="preserve"> </w:t>
      </w:r>
      <w:r w:rsidR="00661C1A" w:rsidRPr="08B0414F">
        <w:t>53</w:t>
      </w:r>
      <w:r w:rsidRPr="08B0414F">
        <w:t xml:space="preserve"> </w:t>
      </w:r>
      <w:r w:rsidR="00661C1A" w:rsidRPr="08B0414F">
        <w:t>16</w:t>
      </w:r>
      <w:r w:rsidRPr="08B0414F">
        <w:t xml:space="preserve"> </w:t>
      </w:r>
      <w:r w:rsidR="00661C1A" w:rsidRPr="08B0414F">
        <w:t>28</w:t>
      </w:r>
      <w:r w:rsidR="688172F0" w:rsidRPr="08B0414F">
        <w:t>.</w:t>
      </w:r>
      <w:r w:rsidR="00F658E8">
        <w:t xml:space="preserve"> </w:t>
      </w:r>
    </w:p>
    <w:p w14:paraId="0445BAD0" w14:textId="6CAE3C37" w:rsidR="00131A12" w:rsidRDefault="6F6667C7" w:rsidP="5222D54C">
      <w:r w:rsidRPr="08B0414F">
        <w:t>Een mail sturen kan natuurlijk ook, o.v.v. vervoersdienst, aan info@wijzer-oirschot.nl</w:t>
      </w:r>
      <w:r w:rsidR="558941DB" w:rsidRPr="08B0414F">
        <w:t xml:space="preserve">. </w:t>
      </w:r>
    </w:p>
    <w:p w14:paraId="364EDA9B" w14:textId="0A254A7F" w:rsidR="00861691" w:rsidRDefault="00861691" w:rsidP="5222D54C"/>
    <w:sectPr w:rsidR="00861691" w:rsidSect="00861691">
      <w:headerReference w:type="default" r:id="rId12"/>
      <w:footerReference w:type="default" r:id="rId13"/>
      <w:pgSz w:w="11900" w:h="16840"/>
      <w:pgMar w:top="5245" w:right="1127" w:bottom="1843" w:left="1503" w:header="709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8EBD" w14:textId="77777777" w:rsidR="0081275A" w:rsidRDefault="0081275A" w:rsidP="002D5C4B">
      <w:r>
        <w:separator/>
      </w:r>
    </w:p>
  </w:endnote>
  <w:endnote w:type="continuationSeparator" w:id="0">
    <w:p w14:paraId="1FDF940A" w14:textId="77777777" w:rsidR="0081275A" w:rsidRDefault="0081275A" w:rsidP="002D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579E" w14:textId="404DADC0" w:rsidR="004E1B77" w:rsidRDefault="004F1563" w:rsidP="004E1B77">
    <w:pPr>
      <w:widowControl w:val="0"/>
      <w:spacing w:line="285" w:lineRule="auto"/>
      <w:ind w:left="851" w:firstLine="708"/>
      <w:jc w:val="center"/>
      <w:rPr>
        <w:rFonts w:ascii="Calibri" w:eastAsia="Times New Roman" w:hAnsi="Calibri" w:cs="Calibri"/>
        <w:color w:val="006699"/>
        <w:kern w:val="28"/>
        <w:sz w:val="22"/>
        <w:szCs w:val="22"/>
        <w:lang w:eastAsia="nl-NL"/>
        <w14:cntxtAlts/>
      </w:rPr>
    </w:pPr>
    <w:r w:rsidRPr="00E06551">
      <w:rPr>
        <w:noProof/>
        <w:lang w:eastAsia="nl-NL"/>
      </w:rPr>
      <w:drawing>
        <wp:anchor distT="0" distB="0" distL="114300" distR="114300" simplePos="0" relativeHeight="251664895" behindDoc="1" locked="0" layoutInCell="1" allowOverlap="1" wp14:anchorId="362CA13D" wp14:editId="25576A5A">
          <wp:simplePos x="0" y="0"/>
          <wp:positionH relativeFrom="column">
            <wp:posOffset>-540385</wp:posOffset>
          </wp:positionH>
          <wp:positionV relativeFrom="paragraph">
            <wp:posOffset>133350</wp:posOffset>
          </wp:positionV>
          <wp:extent cx="1470660" cy="721360"/>
          <wp:effectExtent l="0" t="0" r="0" b="2540"/>
          <wp:wrapNone/>
          <wp:docPr id="3" name="Afbeelding 3" descr="C:\Users\Algemeen\Pictures\logo WIJzer Soci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gemeen\Pictures\logo WIJzer Social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85" t="30327" r="8652" b="29776"/>
                  <a:stretch/>
                </pic:blipFill>
                <pic:spPr bwMode="auto">
                  <a:xfrm>
                    <a:off x="0" y="0"/>
                    <a:ext cx="14706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A19CD" w14:textId="2F0079CE" w:rsidR="004F1563" w:rsidRDefault="004E1B77" w:rsidP="00661C1A">
    <w:pPr>
      <w:widowControl w:val="0"/>
      <w:spacing w:line="285" w:lineRule="auto"/>
      <w:ind w:left="1134"/>
      <w:jc w:val="center"/>
      <w:rPr>
        <w:rFonts w:ascii="Calibri" w:eastAsia="Times New Roman" w:hAnsi="Calibri" w:cs="Calibri"/>
        <w:color w:val="006699"/>
        <w:kern w:val="28"/>
        <w:sz w:val="22"/>
        <w:szCs w:val="22"/>
        <w:lang w:eastAsia="nl-NL"/>
        <w14:cntxtAlts/>
      </w:rPr>
    </w:pPr>
    <w:proofErr w:type="spellStart"/>
    <w:r>
      <w:rPr>
        <w:rFonts w:ascii="Calibri" w:eastAsia="Times New Roman" w:hAnsi="Calibri" w:cs="Calibri"/>
        <w:color w:val="006699"/>
        <w:kern w:val="28"/>
        <w:sz w:val="22"/>
        <w:szCs w:val="22"/>
        <w:lang w:eastAsia="nl-NL"/>
        <w14:cntxtAlts/>
      </w:rPr>
      <w:t>W</w:t>
    </w:r>
    <w:r w:rsidR="00A405AE" w:rsidRPr="004E1B77">
      <w:rPr>
        <w:rFonts w:ascii="Calibri" w:eastAsia="Times New Roman" w:hAnsi="Calibri" w:cs="Calibri"/>
        <w:color w:val="006699"/>
        <w:kern w:val="28"/>
        <w:sz w:val="22"/>
        <w:szCs w:val="22"/>
        <w:lang w:eastAsia="nl-NL"/>
        <w14:cntxtAlts/>
      </w:rPr>
      <w:t>IJzer</w:t>
    </w:r>
    <w:proofErr w:type="spellEnd"/>
    <w:r w:rsidR="00A405AE" w:rsidRPr="004E1B77">
      <w:rPr>
        <w:rFonts w:ascii="Calibri" w:eastAsia="Times New Roman" w:hAnsi="Calibri" w:cs="Calibri"/>
        <w:color w:val="006699"/>
        <w:kern w:val="28"/>
        <w:sz w:val="22"/>
        <w:szCs w:val="22"/>
        <w:lang w:eastAsia="nl-NL"/>
        <w14:cntxtAlts/>
      </w:rPr>
      <w:t xml:space="preserve"> Oirschot is de plek voor advies en vragen over onder meer WMO,</w:t>
    </w:r>
  </w:p>
  <w:p w14:paraId="42813F62" w14:textId="66BD7FCF" w:rsidR="004F1563" w:rsidRDefault="00A405AE" w:rsidP="004F1563">
    <w:pPr>
      <w:widowControl w:val="0"/>
      <w:spacing w:line="285" w:lineRule="auto"/>
      <w:ind w:left="993"/>
      <w:jc w:val="center"/>
      <w:rPr>
        <w:rFonts w:ascii="Calibri" w:eastAsia="Times New Roman" w:hAnsi="Calibri" w:cs="Calibri"/>
        <w:color w:val="006699"/>
        <w:kern w:val="28"/>
        <w:sz w:val="22"/>
        <w:szCs w:val="22"/>
        <w:lang w:eastAsia="nl-NL"/>
        <w14:cntxtAlts/>
      </w:rPr>
    </w:pPr>
    <w:r w:rsidRPr="004E1B77">
      <w:rPr>
        <w:rFonts w:ascii="Calibri" w:eastAsia="Times New Roman" w:hAnsi="Calibri" w:cs="Calibri"/>
        <w:color w:val="006699"/>
        <w:kern w:val="28"/>
        <w:sz w:val="22"/>
        <w:szCs w:val="22"/>
        <w:lang w:eastAsia="nl-NL"/>
        <w14:cntxtAlts/>
      </w:rPr>
      <w:t>jeugdhulp, opvoeden, vrijwilligerswerk, gezondheid, inkomen en werk.</w:t>
    </w:r>
  </w:p>
  <w:p w14:paraId="0F3E7046" w14:textId="73696DA3" w:rsidR="004E1B77" w:rsidRPr="00AC4A5B" w:rsidRDefault="004E1B77" w:rsidP="004F1563">
    <w:pPr>
      <w:widowControl w:val="0"/>
      <w:spacing w:line="285" w:lineRule="auto"/>
      <w:ind w:left="993"/>
      <w:jc w:val="center"/>
      <w:rPr>
        <w:rFonts w:ascii="Times New Roman" w:eastAsia="Times New Roman" w:hAnsi="Times New Roman" w:cs="Times New Roman"/>
        <w:color w:val="006699"/>
        <w:kern w:val="28"/>
        <w:lang w:val="de-DE" w:eastAsia="nl-NL"/>
        <w14:cntxtAlts/>
      </w:rPr>
    </w:pPr>
    <w:r w:rsidRPr="00AC4A5B">
      <w:rPr>
        <w:rFonts w:ascii="Calibri" w:eastAsia="Times New Roman" w:hAnsi="Calibri" w:cs="Calibri"/>
        <w:color w:val="006699"/>
        <w:kern w:val="28"/>
        <w:sz w:val="22"/>
        <w:szCs w:val="22"/>
        <w:lang w:val="de-DE" w:eastAsia="nl-NL"/>
        <w14:cntxtAlts/>
      </w:rPr>
      <w:t xml:space="preserve">Tel  0499 – 335142 – </w:t>
    </w:r>
    <w:hyperlink r:id="rId2" w:history="1">
      <w:r w:rsidRPr="00AC4A5B">
        <w:rPr>
          <w:rStyle w:val="Hyperlink"/>
          <w:rFonts w:ascii="Calibri" w:eastAsia="Times New Roman" w:hAnsi="Calibri" w:cs="Calibri"/>
          <w:kern w:val="28"/>
          <w:sz w:val="22"/>
          <w:szCs w:val="22"/>
          <w:lang w:val="de-DE" w:eastAsia="nl-NL"/>
          <w14:cntxtAlts/>
        </w:rPr>
        <w:t>info@wijzer-oirschot.nl</w:t>
      </w:r>
    </w:hyperlink>
    <w:r w:rsidRPr="00AC4A5B">
      <w:rPr>
        <w:rFonts w:ascii="Calibri" w:eastAsia="Times New Roman" w:hAnsi="Calibri" w:cs="Calibri"/>
        <w:color w:val="006699"/>
        <w:kern w:val="28"/>
        <w:sz w:val="22"/>
        <w:szCs w:val="22"/>
        <w:lang w:val="de-DE" w:eastAsia="nl-NL"/>
        <w14:cntxtAlts/>
      </w:rPr>
      <w:t xml:space="preserve"> – www.wijzer-oirschot.nl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4592" w14:textId="77777777" w:rsidR="0081275A" w:rsidRDefault="0081275A" w:rsidP="002D5C4B">
      <w:r>
        <w:separator/>
      </w:r>
    </w:p>
  </w:footnote>
  <w:footnote w:type="continuationSeparator" w:id="0">
    <w:p w14:paraId="1AF2BFAD" w14:textId="77777777" w:rsidR="0081275A" w:rsidRDefault="0081275A" w:rsidP="002D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4179" w14:textId="6E43FEFE" w:rsidR="002D5C4B" w:rsidRDefault="00475364">
    <w:pPr>
      <w:pStyle w:val="Koptekst"/>
    </w:pPr>
    <w:r w:rsidRPr="007C7328">
      <w:rPr>
        <w:rFonts w:cstheme="minorHAnsi"/>
        <w:noProof/>
        <w:color w:val="4D4D4C"/>
        <w:sz w:val="32"/>
        <w:szCs w:val="32"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3D417D" wp14:editId="5EA53D1E">
              <wp:simplePos x="0" y="0"/>
              <wp:positionH relativeFrom="margin">
                <wp:align>left</wp:align>
              </wp:positionH>
              <wp:positionV relativeFrom="page">
                <wp:posOffset>629275</wp:posOffset>
              </wp:positionV>
              <wp:extent cx="6068695" cy="1728000"/>
              <wp:effectExtent l="0" t="0" r="8255" b="5715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695" cy="172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1B271" w14:textId="77777777" w:rsidR="00475364" w:rsidRDefault="00475364" w:rsidP="00D676AD">
                          <w:pPr>
                            <w:rPr>
                              <w:rFonts w:cstheme="minorHAns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  <w:p w14:paraId="493D4183" w14:textId="153D8C8F" w:rsidR="00D676AD" w:rsidRPr="00D604B9" w:rsidRDefault="00D604B9" w:rsidP="00D676AD">
                          <w:pPr>
                            <w:rPr>
                              <w:rFonts w:cstheme="minorHAnsi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D604B9">
                            <w:rPr>
                              <w:rFonts w:cstheme="minorHAnsi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Vervoersdienst en rolstoelbus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93D417D">
              <v:stroke joinstyle="miter"/>
              <v:path gradientshapeok="t" o:connecttype="rect"/>
            </v:shapetype>
            <v:shape id="Tekstvak 12" style="position:absolute;margin-left:0;margin-top:49.55pt;width:477.85pt;height:136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">
              <v:textbox inset="0,0,0,0">
                <w:txbxContent>
                  <w:p w:rsidR="00475364" w:rsidP="00D676AD" w:rsidRDefault="00475364" w14:paraId="7EB1B271" w14:textId="77777777">
                    <w:pPr>
                      <w:rPr>
                        <w:rFonts w:cstheme="minorHAnsi"/>
                        <w:b/>
                        <w:color w:val="FFFFFF" w:themeColor="background1"/>
                        <w:sz w:val="72"/>
                        <w:szCs w:val="72"/>
                      </w:rPr>
                    </w:pPr>
                  </w:p>
                  <w:p w:rsidRPr="00D604B9" w:rsidR="00D676AD" w:rsidP="00D676AD" w:rsidRDefault="00D604B9" w14:paraId="493D4183" w14:textId="153D8C8F">
                    <w:pPr>
                      <w:rPr>
                        <w:rFonts w:cstheme="minorHAnsi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D604B9">
                      <w:rPr>
                        <w:rFonts w:cstheme="minorHAnsi"/>
                        <w:b/>
                        <w:color w:val="FFFFFF" w:themeColor="background1"/>
                        <w:sz w:val="56"/>
                        <w:szCs w:val="56"/>
                      </w:rPr>
                      <w:t>Vervoersdienst en rolstoelbus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E4A94" w:rsidRPr="00CF5A29">
      <w:rPr>
        <w:noProof/>
        <w:lang w:eastAsia="nl-NL"/>
      </w:rPr>
      <w:drawing>
        <wp:anchor distT="0" distB="0" distL="114300" distR="114300" simplePos="0" relativeHeight="251661311" behindDoc="1" locked="0" layoutInCell="1" allowOverlap="1" wp14:anchorId="493D417B" wp14:editId="497A677B">
          <wp:simplePos x="0" y="0"/>
          <wp:positionH relativeFrom="page">
            <wp:posOffset>-83820</wp:posOffset>
          </wp:positionH>
          <wp:positionV relativeFrom="paragraph">
            <wp:posOffset>-428625</wp:posOffset>
          </wp:positionV>
          <wp:extent cx="7650480" cy="3330575"/>
          <wp:effectExtent l="0" t="0" r="0" b="0"/>
          <wp:wrapTight wrapText="bothSides">
            <wp:wrapPolygon edited="0">
              <wp:start x="807" y="1359"/>
              <wp:lineTo x="807" y="16308"/>
              <wp:lineTo x="1506" y="17420"/>
              <wp:lineTo x="2044" y="17420"/>
              <wp:lineTo x="4303" y="19397"/>
              <wp:lineTo x="4357" y="19767"/>
              <wp:lineTo x="17426" y="21126"/>
              <wp:lineTo x="18287" y="21126"/>
              <wp:lineTo x="18502" y="20879"/>
              <wp:lineTo x="19363" y="19644"/>
              <wp:lineTo x="19578" y="17791"/>
              <wp:lineTo x="20707" y="15814"/>
              <wp:lineTo x="20707" y="1359"/>
              <wp:lineTo x="807" y="1359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480" cy="333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14B1"/>
    <w:multiLevelType w:val="hybridMultilevel"/>
    <w:tmpl w:val="09AEBAC4"/>
    <w:lvl w:ilvl="0" w:tplc="EA0ED9B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5E22D4"/>
    <w:multiLevelType w:val="hybridMultilevel"/>
    <w:tmpl w:val="BA307A2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22B9"/>
    <w:multiLevelType w:val="hybridMultilevel"/>
    <w:tmpl w:val="FF842460"/>
    <w:lvl w:ilvl="0" w:tplc="8502F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79581">
    <w:abstractNumId w:val="0"/>
  </w:num>
  <w:num w:numId="2" w16cid:durableId="1640458189">
    <w:abstractNumId w:val="2"/>
  </w:num>
  <w:num w:numId="3" w16cid:durableId="207835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72"/>
    <w:rsid w:val="00016E38"/>
    <w:rsid w:val="00043EF2"/>
    <w:rsid w:val="000837AA"/>
    <w:rsid w:val="00090F70"/>
    <w:rsid w:val="000A0CDF"/>
    <w:rsid w:val="000B783B"/>
    <w:rsid w:val="00116FE2"/>
    <w:rsid w:val="00126A1D"/>
    <w:rsid w:val="00131A12"/>
    <w:rsid w:val="00143268"/>
    <w:rsid w:val="00197C5E"/>
    <w:rsid w:val="001A38D0"/>
    <w:rsid w:val="001D59F1"/>
    <w:rsid w:val="001F54B5"/>
    <w:rsid w:val="00237C6C"/>
    <w:rsid w:val="002756DA"/>
    <w:rsid w:val="002B569C"/>
    <w:rsid w:val="002B6FD5"/>
    <w:rsid w:val="002D5C4B"/>
    <w:rsid w:val="00300087"/>
    <w:rsid w:val="00311DFD"/>
    <w:rsid w:val="00332DDB"/>
    <w:rsid w:val="003333F2"/>
    <w:rsid w:val="00362F77"/>
    <w:rsid w:val="00391E12"/>
    <w:rsid w:val="003D430E"/>
    <w:rsid w:val="00432923"/>
    <w:rsid w:val="00432E71"/>
    <w:rsid w:val="0044351D"/>
    <w:rsid w:val="00446319"/>
    <w:rsid w:val="00470676"/>
    <w:rsid w:val="00471501"/>
    <w:rsid w:val="00475364"/>
    <w:rsid w:val="00480EE4"/>
    <w:rsid w:val="0048534C"/>
    <w:rsid w:val="004B0253"/>
    <w:rsid w:val="004E1B77"/>
    <w:rsid w:val="004E4A45"/>
    <w:rsid w:val="004E77FC"/>
    <w:rsid w:val="004F1563"/>
    <w:rsid w:val="00501874"/>
    <w:rsid w:val="005419E8"/>
    <w:rsid w:val="00553928"/>
    <w:rsid w:val="00557503"/>
    <w:rsid w:val="005827B1"/>
    <w:rsid w:val="00595B15"/>
    <w:rsid w:val="005B5582"/>
    <w:rsid w:val="005E4A94"/>
    <w:rsid w:val="00616883"/>
    <w:rsid w:val="0063281F"/>
    <w:rsid w:val="00661C1A"/>
    <w:rsid w:val="006B7268"/>
    <w:rsid w:val="00746EE4"/>
    <w:rsid w:val="00784406"/>
    <w:rsid w:val="007B7866"/>
    <w:rsid w:val="007D3D74"/>
    <w:rsid w:val="007F34EA"/>
    <w:rsid w:val="0081275A"/>
    <w:rsid w:val="00816D78"/>
    <w:rsid w:val="00861691"/>
    <w:rsid w:val="008665CD"/>
    <w:rsid w:val="008A50D0"/>
    <w:rsid w:val="008D610B"/>
    <w:rsid w:val="008F4A68"/>
    <w:rsid w:val="00933D72"/>
    <w:rsid w:val="009721F9"/>
    <w:rsid w:val="00A01F1C"/>
    <w:rsid w:val="00A221D3"/>
    <w:rsid w:val="00A338E2"/>
    <w:rsid w:val="00A405AE"/>
    <w:rsid w:val="00A665F7"/>
    <w:rsid w:val="00AB37A0"/>
    <w:rsid w:val="00AC4A5B"/>
    <w:rsid w:val="00AF1A62"/>
    <w:rsid w:val="00B66C9F"/>
    <w:rsid w:val="00C652CD"/>
    <w:rsid w:val="00CF5A29"/>
    <w:rsid w:val="00D168D1"/>
    <w:rsid w:val="00D604B9"/>
    <w:rsid w:val="00D612BD"/>
    <w:rsid w:val="00D676AD"/>
    <w:rsid w:val="00DD7F3A"/>
    <w:rsid w:val="00E06551"/>
    <w:rsid w:val="00EA53D2"/>
    <w:rsid w:val="00F658E8"/>
    <w:rsid w:val="00FC14EE"/>
    <w:rsid w:val="00FC1A2F"/>
    <w:rsid w:val="00FE5F94"/>
    <w:rsid w:val="0127C6AE"/>
    <w:rsid w:val="07C7BC3B"/>
    <w:rsid w:val="08B0414F"/>
    <w:rsid w:val="0AC5FDB0"/>
    <w:rsid w:val="0DAA411C"/>
    <w:rsid w:val="117F5C3B"/>
    <w:rsid w:val="17702B98"/>
    <w:rsid w:val="19F27F6F"/>
    <w:rsid w:val="1CEFD9F8"/>
    <w:rsid w:val="3ADE1E6A"/>
    <w:rsid w:val="46C42D98"/>
    <w:rsid w:val="4722D151"/>
    <w:rsid w:val="4C427F13"/>
    <w:rsid w:val="5222D54C"/>
    <w:rsid w:val="558941DB"/>
    <w:rsid w:val="5EA98ECB"/>
    <w:rsid w:val="5FB35B5D"/>
    <w:rsid w:val="67511949"/>
    <w:rsid w:val="688172F0"/>
    <w:rsid w:val="6F6667C7"/>
    <w:rsid w:val="7751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D416A"/>
  <w15:chartTrackingRefBased/>
  <w15:docId w15:val="{0C354FCB-A128-41E8-9D1F-370041A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3268"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intekst">
    <w:name w:val="main tekst"/>
    <w:basedOn w:val="Standaard"/>
    <w:uiPriority w:val="99"/>
    <w:qFormat/>
    <w:rsid w:val="005827B1"/>
    <w:pPr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kopje">
    <w:name w:val="kopje"/>
    <w:basedOn w:val="Standaard"/>
    <w:qFormat/>
    <w:rsid w:val="005827B1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aps/>
      <w:color w:val="003A60"/>
      <w:spacing w:val="16"/>
      <w:sz w:val="40"/>
      <w:szCs w:val="40"/>
      <w:lang w:val="en-GB"/>
    </w:rPr>
  </w:style>
  <w:style w:type="paragraph" w:customStyle="1" w:styleId="introtekst">
    <w:name w:val="intro tekst"/>
    <w:basedOn w:val="Standaard"/>
    <w:qFormat/>
    <w:rsid w:val="005827B1"/>
    <w:pPr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3A60"/>
    </w:rPr>
  </w:style>
  <w:style w:type="paragraph" w:styleId="Koptekst">
    <w:name w:val="header"/>
    <w:basedOn w:val="Standaard"/>
    <w:link w:val="KoptekstChar"/>
    <w:uiPriority w:val="99"/>
    <w:unhideWhenUsed/>
    <w:rsid w:val="002D5C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5C4B"/>
  </w:style>
  <w:style w:type="paragraph" w:styleId="Voettekst">
    <w:name w:val="footer"/>
    <w:basedOn w:val="Standaard"/>
    <w:link w:val="VoettekstChar"/>
    <w:uiPriority w:val="99"/>
    <w:unhideWhenUsed/>
    <w:rsid w:val="002D5C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5C4B"/>
  </w:style>
  <w:style w:type="paragraph" w:styleId="Ballontekst">
    <w:name w:val="Balloon Text"/>
    <w:basedOn w:val="Standaard"/>
    <w:link w:val="BallontekstChar"/>
    <w:uiPriority w:val="99"/>
    <w:semiHidden/>
    <w:unhideWhenUsed/>
    <w:rsid w:val="002D5C4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C4B"/>
    <w:rPr>
      <w:rFonts w:ascii="Times New Roman" w:hAnsi="Times New Roman"/>
      <w:sz w:val="18"/>
      <w:szCs w:val="18"/>
    </w:rPr>
  </w:style>
  <w:style w:type="paragraph" w:customStyle="1" w:styleId="Basisalinea">
    <w:name w:val="[Basisalinea]"/>
    <w:basedOn w:val="Standaard"/>
    <w:uiPriority w:val="99"/>
    <w:rsid w:val="006B72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subkop">
    <w:name w:val="subkop"/>
    <w:uiPriority w:val="99"/>
    <w:rsid w:val="006B7268"/>
    <w:rPr>
      <w:rFonts w:ascii="Calibri" w:hAnsi="Calibri" w:cs="Calibri"/>
      <w:b/>
      <w:bCs/>
      <w:color w:val="323232"/>
      <w:sz w:val="54"/>
      <w:szCs w:val="54"/>
    </w:rPr>
  </w:style>
  <w:style w:type="character" w:customStyle="1" w:styleId="italic">
    <w:name w:val="italic"/>
    <w:uiPriority w:val="99"/>
    <w:rsid w:val="006B7268"/>
    <w:rPr>
      <w:i/>
      <w:iCs/>
    </w:rPr>
  </w:style>
  <w:style w:type="character" w:customStyle="1" w:styleId="bold">
    <w:name w:val="bold"/>
    <w:uiPriority w:val="99"/>
    <w:rsid w:val="006B7268"/>
    <w:rPr>
      <w:b/>
      <w:bCs/>
      <w:i/>
      <w:iCs/>
    </w:rPr>
  </w:style>
  <w:style w:type="paragraph" w:styleId="Lijstalinea">
    <w:name w:val="List Paragraph"/>
    <w:basedOn w:val="Standaard"/>
    <w:uiPriority w:val="34"/>
    <w:qFormat/>
    <w:rsid w:val="00237C6C"/>
    <w:pPr>
      <w:spacing w:before="100" w:beforeAutospacing="1" w:after="100" w:afterAutospacing="1"/>
      <w:ind w:left="720"/>
      <w:contextualSpacing/>
    </w:pPr>
    <w:rPr>
      <w:rFonts w:eastAsiaTheme="minorHAnsi"/>
      <w:sz w:val="22"/>
      <w:szCs w:val="22"/>
    </w:rPr>
  </w:style>
  <w:style w:type="table" w:styleId="Tabelraster">
    <w:name w:val="Table Grid"/>
    <w:basedOn w:val="Standaardtabel"/>
    <w:uiPriority w:val="39"/>
    <w:rsid w:val="00237C6C"/>
    <w:pPr>
      <w:spacing w:beforeAutospacing="1" w:afterAutospacing="1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E77FC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4E1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ijzer-oirschot.n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gemeen\Documents\Communicatie\definitief\LEV%20A4%20oranj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1A3629245F84CBA491DD83223FE99" ma:contentTypeVersion="15" ma:contentTypeDescription="Een nieuw document maken." ma:contentTypeScope="" ma:versionID="d7f4adbdbea27d0131f45c5ccea75076">
  <xsd:schema xmlns:xsd="http://www.w3.org/2001/XMLSchema" xmlns:xs="http://www.w3.org/2001/XMLSchema" xmlns:p="http://schemas.microsoft.com/office/2006/metadata/properties" xmlns:ns2="e7bb4275-2758-4612-a58f-768a14b3889d" xmlns:ns3="76fdfa52-af24-4313-ab16-dcba3cd66552" targetNamespace="http://schemas.microsoft.com/office/2006/metadata/properties" ma:root="true" ma:fieldsID="daa03b28fca45eedc6cfebf201e9db78" ns2:_="" ns3:_="">
    <xsd:import namespace="e7bb4275-2758-4612-a58f-768a14b3889d"/>
    <xsd:import namespace="76fdfa52-af24-4313-ab16-dcba3cd66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ongerenwerk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4275-2758-4612-a58f-768a14b3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ongerenwerk" ma:index="10" nillable="true" ma:displayName="Jongerenwerk" ma:description="Oirschot" ma:format="Dropdown" ma:list="UserInfo" ma:SharePointGroup="0" ma:internalName="Jongerenwer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58ffc42-5764-4d33-9225-2a1dc58ff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fa52-af24-4313-ab16-dcba3cd66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e850fc-fda4-44b9-b53b-9fe8be7b96ea}" ma:internalName="TaxCatchAll" ma:showField="CatchAllData" ma:web="76fdfa52-af24-4313-ab16-dcba3cd66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dfa52-af24-4313-ab16-dcba3cd66552" xsi:nil="true"/>
    <lcf76f155ced4ddcb4097134ff3c332f xmlns="e7bb4275-2758-4612-a58f-768a14b3889d">
      <Terms xmlns="http://schemas.microsoft.com/office/infopath/2007/PartnerControls"/>
    </lcf76f155ced4ddcb4097134ff3c332f>
    <Jongerenwerk xmlns="e7bb4275-2758-4612-a58f-768a14b3889d">
      <UserInfo>
        <DisplayName/>
        <AccountId xsi:nil="true"/>
        <AccountType/>
      </UserInfo>
    </Jongerenwerk>
    <SharedWithUsers xmlns="76fdfa52-af24-4313-ab16-dcba3cd66552">
      <UserInfo>
        <DisplayName>Rien van Breda | Wijzer Oirschot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2DD9D-27C2-4C22-8D73-AA9B1BC5D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b4275-2758-4612-a58f-768a14b3889d"/>
    <ds:schemaRef ds:uri="76fdfa52-af24-4313-ab16-dcba3cd66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A211A-4DAA-49C5-A437-698971E1A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79152-FA67-42F8-979F-63D92387416B}">
  <ds:schemaRefs>
    <ds:schemaRef ds:uri="http://schemas.microsoft.com/office/2006/metadata/properties"/>
    <ds:schemaRef ds:uri="http://schemas.microsoft.com/office/infopath/2007/PartnerControls"/>
    <ds:schemaRef ds:uri="76fdfa52-af24-4313-ab16-dcba3cd66552"/>
    <ds:schemaRef ds:uri="e7bb4275-2758-4612-a58f-768a14b3889d"/>
  </ds:schemaRefs>
</ds:datastoreItem>
</file>

<file path=customXml/itemProps4.xml><?xml version="1.0" encoding="utf-8"?>
<ds:datastoreItem xmlns:ds="http://schemas.openxmlformats.org/officeDocument/2006/customXml" ds:itemID="{5DDB1FF3-10CC-454D-9BA8-060330285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 A4 oranje</Template>
  <TotalTime>2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Algemeen</dc:creator>
  <cp:keywords/>
  <dc:description/>
  <cp:lastModifiedBy>Renée Rutten</cp:lastModifiedBy>
  <cp:revision>10</cp:revision>
  <cp:lastPrinted>2021-08-16T08:53:00Z</cp:lastPrinted>
  <dcterms:created xsi:type="dcterms:W3CDTF">2021-08-16T09:35:00Z</dcterms:created>
  <dcterms:modified xsi:type="dcterms:W3CDTF">2025-01-24T11:52:00Z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0x0101005051A3629245F84CBA491DD83223FE99</vt:lpwstr>
  </property>
  <property fmtid="{D5CDD505-2E9C-101B-9397-08002B2CF9AE}" pid="3" name="MediaServiceImageTags">
    <vt:lpwstr/>
  </property>
</Properties>
</file>